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FBC" w14:textId="53E776A5" w:rsidR="00421E57" w:rsidRPr="0005050F" w:rsidRDefault="00421E57" w:rsidP="009E2E9F">
      <w:pPr>
        <w:tabs>
          <w:tab w:val="left" w:pos="567"/>
          <w:tab w:val="left" w:pos="5103"/>
        </w:tabs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05050F">
        <w:rPr>
          <w:rFonts w:ascii="Arial" w:hAnsi="Arial" w:cs="Arial"/>
          <w:b/>
          <w:bCs/>
          <w:sz w:val="26"/>
          <w:szCs w:val="26"/>
        </w:rPr>
        <w:t>Gesuch</w:t>
      </w:r>
      <w:r w:rsidR="00CD74F8" w:rsidRPr="0005050F">
        <w:rPr>
          <w:rFonts w:ascii="Arial" w:hAnsi="Arial" w:cs="Arial"/>
          <w:b/>
          <w:bCs/>
          <w:sz w:val="26"/>
          <w:szCs w:val="26"/>
        </w:rPr>
        <w:t> </w:t>
      </w:r>
      <w:r w:rsidRPr="0005050F">
        <w:rPr>
          <w:rFonts w:ascii="Arial" w:hAnsi="Arial" w:cs="Arial"/>
          <w:b/>
          <w:bCs/>
          <w:sz w:val="26"/>
          <w:szCs w:val="26"/>
        </w:rPr>
        <w:t>Inanspruchnahm</w:t>
      </w:r>
      <w:r w:rsidR="00CD74F8" w:rsidRPr="0005050F">
        <w:rPr>
          <w:rFonts w:ascii="Arial" w:hAnsi="Arial" w:cs="Arial"/>
          <w:b/>
          <w:bCs/>
          <w:sz w:val="26"/>
          <w:szCs w:val="26"/>
        </w:rPr>
        <w:t>e / </w:t>
      </w:r>
      <w:r w:rsidRPr="0005050F">
        <w:rPr>
          <w:rFonts w:ascii="Arial" w:hAnsi="Arial" w:cs="Arial"/>
          <w:b/>
          <w:bCs/>
          <w:sz w:val="26"/>
          <w:szCs w:val="26"/>
        </w:rPr>
        <w:t>Benutzung</w:t>
      </w:r>
      <w:r w:rsidR="00CD74F8" w:rsidRPr="0005050F">
        <w:rPr>
          <w:rFonts w:ascii="Arial" w:hAnsi="Arial" w:cs="Arial"/>
          <w:b/>
          <w:bCs/>
          <w:sz w:val="26"/>
          <w:szCs w:val="26"/>
        </w:rPr>
        <w:t> </w:t>
      </w:r>
      <w:r w:rsidRPr="0005050F">
        <w:rPr>
          <w:rFonts w:ascii="Arial" w:hAnsi="Arial" w:cs="Arial"/>
          <w:b/>
          <w:bCs/>
          <w:sz w:val="26"/>
          <w:szCs w:val="26"/>
        </w:rPr>
        <w:t>von</w:t>
      </w:r>
      <w:r w:rsidR="00CD74F8" w:rsidRPr="0005050F">
        <w:rPr>
          <w:rFonts w:ascii="Arial" w:hAnsi="Arial" w:cs="Arial"/>
          <w:b/>
          <w:bCs/>
          <w:sz w:val="26"/>
          <w:szCs w:val="26"/>
        </w:rPr>
        <w:t> </w:t>
      </w:r>
      <w:r w:rsidRPr="0005050F">
        <w:rPr>
          <w:rFonts w:ascii="Arial" w:hAnsi="Arial" w:cs="Arial"/>
          <w:b/>
          <w:bCs/>
          <w:sz w:val="26"/>
          <w:szCs w:val="26"/>
        </w:rPr>
        <w:t>Gemeinde-</w:t>
      </w:r>
      <w:r w:rsidR="00CD74F8" w:rsidRPr="0005050F">
        <w:rPr>
          <w:rFonts w:ascii="Arial" w:hAnsi="Arial" w:cs="Arial"/>
          <w:b/>
          <w:bCs/>
          <w:sz w:val="26"/>
          <w:szCs w:val="26"/>
        </w:rPr>
        <w:t> </w:t>
      </w:r>
      <w:r w:rsidRPr="0005050F">
        <w:rPr>
          <w:rFonts w:ascii="Arial" w:hAnsi="Arial" w:cs="Arial"/>
          <w:b/>
          <w:bCs/>
          <w:sz w:val="26"/>
          <w:szCs w:val="26"/>
        </w:rPr>
        <w:t>und</w:t>
      </w:r>
      <w:r w:rsidR="00CD74F8" w:rsidRPr="0005050F">
        <w:rPr>
          <w:rFonts w:ascii="Arial" w:hAnsi="Arial" w:cs="Arial"/>
          <w:b/>
          <w:bCs/>
          <w:sz w:val="26"/>
          <w:szCs w:val="26"/>
        </w:rPr>
        <w:t> </w:t>
      </w:r>
      <w:r w:rsidRPr="0005050F">
        <w:rPr>
          <w:rFonts w:ascii="Arial" w:hAnsi="Arial" w:cs="Arial"/>
          <w:b/>
          <w:bCs/>
          <w:sz w:val="26"/>
          <w:szCs w:val="26"/>
        </w:rPr>
        <w:t>Privatstrassen</w:t>
      </w:r>
    </w:p>
    <w:p w14:paraId="19DB5BDA" w14:textId="21385633" w:rsidR="00421E57" w:rsidRPr="009E2E9F" w:rsidRDefault="00421E57" w:rsidP="009E2E9F">
      <w:pPr>
        <w:tabs>
          <w:tab w:val="left" w:pos="567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>Gesuch (vom Gesuchsteller auszufüllen)</w:t>
      </w:r>
      <w:r w:rsidR="00CD74F8">
        <w:rPr>
          <w:rFonts w:ascii="Arial" w:hAnsi="Arial" w:cs="Arial"/>
          <w:sz w:val="22"/>
          <w:szCs w:val="22"/>
        </w:rPr>
        <w:t xml:space="preserve"> - </w:t>
      </w:r>
      <w:r w:rsidR="006B2499" w:rsidRPr="009E2E9F">
        <w:rPr>
          <w:rFonts w:ascii="Arial" w:hAnsi="Arial" w:cs="Arial"/>
          <w:sz w:val="22"/>
          <w:szCs w:val="22"/>
        </w:rPr>
        <w:t>Einzureichen mit drei Planungsexemplaren</w:t>
      </w:r>
    </w:p>
    <w:p w14:paraId="6D097368" w14:textId="14E6F21C" w:rsidR="006B2499" w:rsidRPr="009E2E9F" w:rsidRDefault="006B2499" w:rsidP="009E2E9F">
      <w:pPr>
        <w:tabs>
          <w:tab w:val="left" w:pos="567"/>
          <w:tab w:val="left" w:pos="51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52CD68" w14:textId="4D69F1EE" w:rsidR="006B2499" w:rsidRPr="009E2E9F" w:rsidRDefault="006B2499" w:rsidP="009E2E9F">
      <w:pPr>
        <w:pStyle w:val="Listenabsatz"/>
        <w:numPr>
          <w:ilvl w:val="0"/>
          <w:numId w:val="2"/>
        </w:numPr>
        <w:tabs>
          <w:tab w:val="left" w:pos="5103"/>
        </w:tabs>
        <w:spacing w:line="360" w:lineRule="auto"/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9E2E9F">
        <w:rPr>
          <w:rFonts w:ascii="Arial" w:hAnsi="Arial" w:cs="Arial"/>
          <w:b/>
          <w:bCs/>
          <w:sz w:val="22"/>
          <w:szCs w:val="22"/>
        </w:rPr>
        <w:t>Gesuchsteller</w:t>
      </w:r>
      <w:r w:rsidRPr="009E2E9F">
        <w:rPr>
          <w:rFonts w:ascii="Arial" w:hAnsi="Arial" w:cs="Arial"/>
          <w:b/>
          <w:bCs/>
          <w:sz w:val="22"/>
          <w:szCs w:val="22"/>
        </w:rPr>
        <w:tab/>
      </w:r>
    </w:p>
    <w:p w14:paraId="434336CC" w14:textId="02EAAF9C" w:rsidR="006B2499" w:rsidRPr="009E2E9F" w:rsidRDefault="006B2499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 xml:space="preserve">Name: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0"/>
      <w:r w:rsidRPr="009E2E9F">
        <w:rPr>
          <w:rFonts w:ascii="Arial" w:hAnsi="Arial" w:cs="Arial"/>
          <w:sz w:val="22"/>
          <w:szCs w:val="22"/>
        </w:rPr>
        <w:tab/>
        <w:t>Vorname: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E72A1A6" w14:textId="3150B5C4" w:rsidR="006B2499" w:rsidRPr="009E2E9F" w:rsidRDefault="006B2499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>Strasse: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2"/>
      <w:r w:rsidRPr="009E2E9F">
        <w:rPr>
          <w:rFonts w:ascii="Arial" w:hAnsi="Arial" w:cs="Arial"/>
          <w:sz w:val="22"/>
          <w:szCs w:val="22"/>
        </w:rPr>
        <w:tab/>
        <w:t>PLZ / Ort: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A8A7175" w14:textId="3D15DAFB" w:rsidR="006B2499" w:rsidRPr="009E2E9F" w:rsidRDefault="006B2499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 xml:space="preserve">Tel. P.: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4"/>
      <w:r w:rsidRPr="009E2E9F">
        <w:rPr>
          <w:rFonts w:ascii="Arial" w:hAnsi="Arial" w:cs="Arial"/>
          <w:sz w:val="22"/>
          <w:szCs w:val="22"/>
        </w:rPr>
        <w:tab/>
        <w:t>Tel. G.: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10E2D1A" w14:textId="67E50853" w:rsidR="006B2499" w:rsidRPr="009E2E9F" w:rsidRDefault="006B2499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</w:p>
    <w:p w14:paraId="587D35BD" w14:textId="1715E19A" w:rsidR="006B2499" w:rsidRPr="009E2E9F" w:rsidRDefault="006B2499" w:rsidP="009E2E9F">
      <w:pPr>
        <w:pStyle w:val="Listenabsatz"/>
        <w:numPr>
          <w:ilvl w:val="0"/>
          <w:numId w:val="2"/>
        </w:numPr>
        <w:tabs>
          <w:tab w:val="left" w:pos="426"/>
          <w:tab w:val="left" w:pos="5103"/>
        </w:tabs>
        <w:spacing w:line="360" w:lineRule="auto"/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9E2E9F">
        <w:rPr>
          <w:rFonts w:ascii="Arial" w:hAnsi="Arial" w:cs="Arial"/>
          <w:b/>
          <w:bCs/>
          <w:sz w:val="22"/>
          <w:szCs w:val="22"/>
        </w:rPr>
        <w:t>Leitungseigentümer</w:t>
      </w:r>
    </w:p>
    <w:p w14:paraId="01D4828E" w14:textId="629CDB61" w:rsidR="002B206D" w:rsidRPr="009E2E9F" w:rsidRDefault="002B206D" w:rsidP="009E2E9F">
      <w:pPr>
        <w:pStyle w:val="Listenabsatz"/>
        <w:tabs>
          <w:tab w:val="left" w:pos="426"/>
          <w:tab w:val="left" w:pos="5103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ab/>
        <w:t xml:space="preserve">Name: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6"/>
      <w:r w:rsidRPr="009E2E9F">
        <w:rPr>
          <w:rFonts w:ascii="Arial" w:hAnsi="Arial" w:cs="Arial"/>
          <w:sz w:val="22"/>
          <w:szCs w:val="22"/>
        </w:rPr>
        <w:tab/>
        <w:t>Vorname: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0A1300A" w14:textId="40741A0B" w:rsidR="002B206D" w:rsidRPr="009E2E9F" w:rsidRDefault="002B206D" w:rsidP="009E2E9F">
      <w:pPr>
        <w:pStyle w:val="Listenabsatz"/>
        <w:tabs>
          <w:tab w:val="left" w:pos="426"/>
          <w:tab w:val="left" w:pos="5103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ab/>
        <w:t>Strasse: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8"/>
      <w:r w:rsidRPr="009E2E9F">
        <w:rPr>
          <w:rFonts w:ascii="Arial" w:hAnsi="Arial" w:cs="Arial"/>
          <w:sz w:val="22"/>
          <w:szCs w:val="22"/>
        </w:rPr>
        <w:tab/>
        <w:t>PLZ / Ort: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52BCE127" w14:textId="21E66733" w:rsidR="002B206D" w:rsidRPr="009E2E9F" w:rsidRDefault="002B206D" w:rsidP="009E2E9F">
      <w:pPr>
        <w:pStyle w:val="Listenabsatz"/>
        <w:tabs>
          <w:tab w:val="left" w:pos="426"/>
          <w:tab w:val="left" w:pos="5103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ab/>
        <w:t xml:space="preserve">Tel. P.: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0"/>
      <w:r w:rsidRPr="009E2E9F">
        <w:rPr>
          <w:rFonts w:ascii="Arial" w:hAnsi="Arial" w:cs="Arial"/>
          <w:sz w:val="22"/>
          <w:szCs w:val="22"/>
        </w:rPr>
        <w:tab/>
        <w:t>Tel. G.: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3D7C9D4C" w14:textId="1CA09E28" w:rsidR="006B2499" w:rsidRPr="009E2E9F" w:rsidRDefault="006B2499" w:rsidP="009E2E9F">
      <w:pPr>
        <w:pStyle w:val="Listenabsatz"/>
        <w:tabs>
          <w:tab w:val="left" w:pos="426"/>
          <w:tab w:val="left" w:pos="5103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8E03501" w14:textId="3136FF50" w:rsidR="002B206D" w:rsidRPr="009E2E9F" w:rsidRDefault="002B206D" w:rsidP="009E2E9F">
      <w:pPr>
        <w:pStyle w:val="Listenabsatz"/>
        <w:numPr>
          <w:ilvl w:val="0"/>
          <w:numId w:val="2"/>
        </w:numPr>
        <w:tabs>
          <w:tab w:val="left" w:pos="426"/>
          <w:tab w:val="left" w:pos="5103"/>
        </w:tabs>
        <w:spacing w:line="360" w:lineRule="auto"/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9E2E9F">
        <w:rPr>
          <w:rFonts w:ascii="Arial" w:hAnsi="Arial" w:cs="Arial"/>
          <w:b/>
          <w:bCs/>
          <w:sz w:val="22"/>
          <w:szCs w:val="22"/>
        </w:rPr>
        <w:t>Bauunternehmung</w:t>
      </w:r>
    </w:p>
    <w:p w14:paraId="47C15653" w14:textId="69DFD03B" w:rsidR="002B206D" w:rsidRPr="009E2E9F" w:rsidRDefault="002B206D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ab/>
        <w:t xml:space="preserve">Name: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2"/>
      <w:r w:rsidRPr="009E2E9F">
        <w:rPr>
          <w:rFonts w:ascii="Arial" w:hAnsi="Arial" w:cs="Arial"/>
          <w:sz w:val="22"/>
          <w:szCs w:val="22"/>
        </w:rPr>
        <w:tab/>
      </w:r>
    </w:p>
    <w:p w14:paraId="5F197D46" w14:textId="37C55D1F" w:rsidR="002B206D" w:rsidRPr="009E2E9F" w:rsidRDefault="002B206D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>Strasse: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3"/>
      <w:r w:rsidRPr="009E2E9F">
        <w:rPr>
          <w:rFonts w:ascii="Arial" w:hAnsi="Arial" w:cs="Arial"/>
          <w:sz w:val="22"/>
          <w:szCs w:val="22"/>
        </w:rPr>
        <w:tab/>
        <w:t>PLZ / Ort: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6FE7DF70" w14:textId="357B66DA" w:rsidR="002B206D" w:rsidRPr="009E2E9F" w:rsidRDefault="000D3573" w:rsidP="009E2E9F">
      <w:pPr>
        <w:tabs>
          <w:tab w:val="left" w:pos="426"/>
          <w:tab w:val="left" w:pos="5103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Kontaktperson</w:t>
      </w:r>
      <w:r w:rsidR="002B206D" w:rsidRPr="009E2E9F">
        <w:rPr>
          <w:rFonts w:ascii="Arial" w:hAnsi="Arial" w:cs="Arial"/>
          <w:sz w:val="22"/>
          <w:szCs w:val="22"/>
        </w:rPr>
        <w:t xml:space="preserve">: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5"/>
      <w:r w:rsidR="002B206D" w:rsidRPr="009E2E9F">
        <w:rPr>
          <w:rFonts w:ascii="Arial" w:hAnsi="Arial" w:cs="Arial"/>
          <w:sz w:val="22"/>
          <w:szCs w:val="22"/>
        </w:rPr>
        <w:tab/>
        <w:t>Tel.: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3EAF74EC" w14:textId="77777777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4D4C72" w14:textId="184D785C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2E9F">
        <w:rPr>
          <w:rFonts w:ascii="Arial" w:hAnsi="Arial" w:cs="Arial"/>
          <w:b/>
          <w:bCs/>
          <w:sz w:val="22"/>
          <w:szCs w:val="22"/>
        </w:rPr>
        <w:t>Lokalisierung</w:t>
      </w:r>
    </w:p>
    <w:p w14:paraId="6F0F15A5" w14:textId="0EA280E9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>Art. Nr.: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7"/>
      <w:r w:rsidRPr="009E2E9F">
        <w:rPr>
          <w:rFonts w:ascii="Arial" w:hAnsi="Arial" w:cs="Arial"/>
          <w:sz w:val="22"/>
          <w:szCs w:val="22"/>
        </w:rPr>
        <w:tab/>
        <w:t>Koordinaten: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1CE11971" w14:textId="36CA092B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9E2E9F">
        <w:rPr>
          <w:rFonts w:ascii="Arial" w:hAnsi="Arial" w:cs="Arial"/>
          <w:sz w:val="22"/>
          <w:szCs w:val="22"/>
        </w:rPr>
        <w:t>Strasse: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0BA1B118" w14:textId="551390F4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27103B5" w14:textId="3F7EDCD4" w:rsidR="0005050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CA40E5">
        <w:rPr>
          <w:rFonts w:ascii="Arial" w:hAnsi="Arial" w:cs="Arial"/>
          <w:b/>
          <w:bCs/>
          <w:sz w:val="22"/>
          <w:szCs w:val="22"/>
        </w:rPr>
        <w:t>Vorhaben</w:t>
      </w:r>
      <w:r w:rsidR="00582092">
        <w:rPr>
          <w:rFonts w:ascii="Arial" w:hAnsi="Arial" w:cs="Arial"/>
          <w:b/>
          <w:bCs/>
          <w:sz w:val="22"/>
          <w:szCs w:val="22"/>
        </w:rPr>
        <w:br/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08124566" w14:textId="77777777" w:rsidR="00CA40E5" w:rsidRPr="009E2E9F" w:rsidRDefault="00CA40E5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71C6DEF" w14:textId="2474BFFA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CA40E5">
        <w:rPr>
          <w:rFonts w:ascii="Arial" w:hAnsi="Arial" w:cs="Arial"/>
          <w:b/>
          <w:bCs/>
          <w:sz w:val="22"/>
          <w:szCs w:val="22"/>
        </w:rPr>
        <w:t>Arbeitsbeginn</w:t>
      </w:r>
      <w:r w:rsidR="000756C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noProof/>
          <w:sz w:val="22"/>
          <w:szCs w:val="22"/>
        </w:rPr>
        <w:t> 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21"/>
      <w:r w:rsidR="009E2E9F" w:rsidRPr="009E2E9F">
        <w:rPr>
          <w:rFonts w:ascii="Arial" w:hAnsi="Arial" w:cs="Arial"/>
          <w:sz w:val="22"/>
          <w:szCs w:val="22"/>
        </w:rPr>
        <w:tab/>
      </w:r>
      <w:r w:rsidR="009E2E9F" w:rsidRPr="00CA40E5">
        <w:rPr>
          <w:rFonts w:ascii="Arial" w:hAnsi="Arial" w:cs="Arial"/>
          <w:b/>
          <w:bCs/>
          <w:sz w:val="22"/>
          <w:szCs w:val="22"/>
        </w:rPr>
        <w:t>Baukosten</w:t>
      </w:r>
      <w:r w:rsidR="009E2E9F" w:rsidRPr="009E2E9F">
        <w:rPr>
          <w:rFonts w:ascii="Arial" w:hAnsi="Arial" w:cs="Arial"/>
          <w:sz w:val="22"/>
          <w:szCs w:val="22"/>
        </w:rPr>
        <w:t xml:space="preserve"> </w:t>
      </w:r>
      <w:r w:rsidR="000756CF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CHF"/>
            </w:textInput>
          </w:ffData>
        </w:fldChar>
      </w:r>
      <w:bookmarkStart w:id="22" w:name="Text24"/>
      <w:r w:rsidR="000756CF">
        <w:rPr>
          <w:rFonts w:ascii="Arial" w:hAnsi="Arial" w:cs="Arial"/>
          <w:sz w:val="22"/>
          <w:szCs w:val="22"/>
        </w:rPr>
        <w:instrText xml:space="preserve"> FORMTEXT </w:instrText>
      </w:r>
      <w:r w:rsidR="000756CF">
        <w:rPr>
          <w:rFonts w:ascii="Arial" w:hAnsi="Arial" w:cs="Arial"/>
          <w:sz w:val="22"/>
          <w:szCs w:val="22"/>
        </w:rPr>
      </w:r>
      <w:r w:rsidR="000756CF">
        <w:rPr>
          <w:rFonts w:ascii="Arial" w:hAnsi="Arial" w:cs="Arial"/>
          <w:sz w:val="22"/>
          <w:szCs w:val="22"/>
        </w:rPr>
        <w:fldChar w:fldCharType="separate"/>
      </w:r>
      <w:r w:rsidR="000756CF">
        <w:rPr>
          <w:rFonts w:ascii="Arial" w:hAnsi="Arial" w:cs="Arial"/>
          <w:noProof/>
          <w:sz w:val="22"/>
          <w:szCs w:val="22"/>
        </w:rPr>
        <w:t>CHF</w:t>
      </w:r>
      <w:r w:rsidR="000756CF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0A8E6518" w14:textId="5BF61D25" w:rsidR="0041403E" w:rsidRPr="009E2E9F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BDB45E8" w14:textId="3F3D0EFC" w:rsidR="0041403E" w:rsidRPr="00CA40E5" w:rsidRDefault="0041403E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40E5">
        <w:rPr>
          <w:rFonts w:ascii="Arial" w:hAnsi="Arial" w:cs="Arial"/>
          <w:b/>
          <w:bCs/>
          <w:sz w:val="22"/>
          <w:szCs w:val="22"/>
        </w:rPr>
        <w:t>Bemerkungen</w:t>
      </w:r>
    </w:p>
    <w:p w14:paraId="080C085E" w14:textId="04A8A5A7" w:rsidR="0041403E" w:rsidRDefault="0005050F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61195C9C" w14:textId="77777777" w:rsidR="0005050F" w:rsidRDefault="0005050F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BD9646" w14:textId="58AB63E0" w:rsidR="009E2E9F" w:rsidRPr="009E2E9F" w:rsidRDefault="00156327" w:rsidP="009E2E9F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Datum, Unterschrift Gesuchsteller</w:t>
      </w:r>
      <w:r w:rsidR="003058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Unterschrift Projektverfasser</w:t>
      </w:r>
      <w:r w:rsidR="00305810">
        <w:rPr>
          <w:rFonts w:ascii="Arial" w:hAnsi="Arial" w:cs="Arial"/>
          <w:sz w:val="22"/>
          <w:szCs w:val="22"/>
        </w:rPr>
        <w:t>:</w:t>
      </w:r>
    </w:p>
    <w:p w14:paraId="159E4BEA" w14:textId="77777777" w:rsidR="0005050F" w:rsidRPr="002A5576" w:rsidRDefault="0005050F" w:rsidP="00156327">
      <w:pPr>
        <w:tabs>
          <w:tab w:val="left" w:pos="426"/>
          <w:tab w:val="left" w:pos="5103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5C9ECB8F" w14:textId="55D9206C" w:rsidR="00305810" w:rsidRPr="002B206D" w:rsidRDefault="00305810" w:rsidP="0005050F">
      <w:pPr>
        <w:tabs>
          <w:tab w:val="left" w:leader="dot" w:pos="3828"/>
          <w:tab w:val="left" w:pos="5103"/>
          <w:tab w:val="left" w:leader="dot" w:pos="921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305810" w:rsidRPr="002B206D" w:rsidSect="00CA40E5">
      <w:headerReference w:type="default" r:id="rId7"/>
      <w:footerReference w:type="default" r:id="rId8"/>
      <w:pgSz w:w="11906" w:h="16838"/>
      <w:pgMar w:top="1985" w:right="1274" w:bottom="1985" w:left="1418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B253" w14:textId="77777777" w:rsidR="003E6B7B" w:rsidRDefault="003E6B7B" w:rsidP="008B3C63">
      <w:r>
        <w:separator/>
      </w:r>
    </w:p>
  </w:endnote>
  <w:endnote w:type="continuationSeparator" w:id="0">
    <w:p w14:paraId="7B356F5A" w14:textId="77777777" w:rsidR="003E6B7B" w:rsidRDefault="003E6B7B" w:rsidP="008B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77D2" w14:textId="7DE86DCD" w:rsidR="00156327" w:rsidRPr="00156327" w:rsidRDefault="0005050F" w:rsidP="00156327">
    <w:pPr>
      <w:pStyle w:val="Fuzeile"/>
      <w:spacing w:line="360" w:lineRule="auto"/>
      <w:rPr>
        <w:rFonts w:ascii="Arial" w:hAnsi="Arial" w:cs="Arial"/>
        <w:b/>
        <w:bCs/>
        <w:sz w:val="22"/>
        <w:szCs w:val="22"/>
      </w:rPr>
    </w:pPr>
    <w:r w:rsidRPr="0088710C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A679D5" wp14:editId="27C1D31A">
              <wp:simplePos x="0" y="0"/>
              <wp:positionH relativeFrom="margin">
                <wp:posOffset>4657090</wp:posOffset>
              </wp:positionH>
              <wp:positionV relativeFrom="paragraph">
                <wp:posOffset>36830</wp:posOffset>
              </wp:positionV>
              <wp:extent cx="1847850" cy="1321435"/>
              <wp:effectExtent l="0" t="0" r="0" b="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321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8A603" w14:textId="77777777" w:rsidR="008B3C63" w:rsidRPr="0093522F" w:rsidRDefault="008B3C63" w:rsidP="008B3C63">
                          <w:pPr>
                            <w:tabs>
                              <w:tab w:val="left" w:pos="5103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3522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Gemeinde Ueberstorf</w:t>
                          </w:r>
                        </w:p>
                        <w:p w14:paraId="4E759DDA" w14:textId="77777777" w:rsidR="008B3C63" w:rsidRDefault="008B3C63" w:rsidP="008B3C63">
                          <w:pPr>
                            <w:tabs>
                              <w:tab w:val="left" w:pos="5103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8871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Dorfstrasse 45</w:t>
                          </w:r>
                        </w:p>
                        <w:p w14:paraId="11358918" w14:textId="77777777" w:rsidR="008B3C63" w:rsidRDefault="008B3C63" w:rsidP="008B3C63">
                          <w:pPr>
                            <w:tabs>
                              <w:tab w:val="left" w:pos="5103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8871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3182 Ueberstorf</w:t>
                          </w:r>
                        </w:p>
                        <w:p w14:paraId="26EE5C65" w14:textId="77777777" w:rsidR="00360B76" w:rsidRDefault="00360B76" w:rsidP="008B3C63">
                          <w:pPr>
                            <w:tabs>
                              <w:tab w:val="left" w:pos="5103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031 740 88 75 Bauverwaltung</w:t>
                          </w:r>
                        </w:p>
                        <w:p w14:paraId="215B5CB2" w14:textId="19E439DB" w:rsidR="008B3C63" w:rsidRDefault="00421E57" w:rsidP="008B3C63">
                          <w:pPr>
                            <w:tabs>
                              <w:tab w:val="left" w:pos="5103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bauverwaltung</w:t>
                          </w:r>
                          <w:r w:rsidR="008B3C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@ueberstorf.ch</w:t>
                          </w:r>
                        </w:p>
                        <w:p w14:paraId="48FFCF83" w14:textId="77777777" w:rsidR="008B3C63" w:rsidRDefault="00DF0328" w:rsidP="008B3C63">
                          <w:pPr>
                            <w:tabs>
                              <w:tab w:val="left" w:pos="5103"/>
                            </w:tabs>
                          </w:pPr>
                          <w:hyperlink r:id="rId1" w:history="1">
                            <w:r w:rsidR="008B3C63" w:rsidRPr="003F30AD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www.ueberstorf.ch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679D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366.7pt;margin-top:2.9pt;width:145.5pt;height:10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" filled="f" stroked="f">
              <v:textbox>
                <w:txbxContent>
                  <w:p w14:paraId="4C28A603" w14:textId="77777777" w:rsidR="008B3C63" w:rsidRPr="0093522F" w:rsidRDefault="008B3C63" w:rsidP="008B3C63">
                    <w:pPr>
                      <w:tabs>
                        <w:tab w:val="left" w:pos="5103"/>
                      </w:tabs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3522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Gemeinde Ueberstorf</w:t>
                    </w:r>
                  </w:p>
                  <w:p w14:paraId="4E759DDA" w14:textId="77777777" w:rsidR="008B3C63" w:rsidRDefault="008B3C63" w:rsidP="008B3C63">
                    <w:pPr>
                      <w:tabs>
                        <w:tab w:val="left" w:pos="5103"/>
                      </w:tabs>
                      <w:rPr>
                        <w:rFonts w:ascii="Arial" w:hAnsi="Arial" w:cs="Arial"/>
                      </w:rPr>
                    </w:pPr>
                    <w:r w:rsidRPr="0088710C">
                      <w:rPr>
                        <w:rFonts w:ascii="Arial" w:hAnsi="Arial" w:cs="Arial"/>
                        <w:sz w:val="16"/>
                        <w:szCs w:val="16"/>
                      </w:rPr>
                      <w:t>Dorfstrasse 45</w:t>
                    </w:r>
                  </w:p>
                  <w:p w14:paraId="11358918" w14:textId="77777777" w:rsidR="008B3C63" w:rsidRDefault="008B3C63" w:rsidP="008B3C63">
                    <w:pPr>
                      <w:tabs>
                        <w:tab w:val="left" w:pos="5103"/>
                      </w:tabs>
                      <w:rPr>
                        <w:rFonts w:ascii="Arial" w:hAnsi="Arial" w:cs="Arial"/>
                      </w:rPr>
                    </w:pPr>
                    <w:r w:rsidRPr="0088710C">
                      <w:rPr>
                        <w:rFonts w:ascii="Arial" w:hAnsi="Arial" w:cs="Arial"/>
                        <w:sz w:val="16"/>
                        <w:szCs w:val="16"/>
                      </w:rPr>
                      <w:t>3182 Ueberstorf</w:t>
                    </w:r>
                  </w:p>
                  <w:p w14:paraId="26EE5C65" w14:textId="77777777" w:rsidR="00360B76" w:rsidRDefault="00360B76" w:rsidP="008B3C63">
                    <w:pPr>
                      <w:tabs>
                        <w:tab w:val="left" w:pos="5103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031 740 88 75 Bauverwaltung</w:t>
                    </w:r>
                  </w:p>
                  <w:p w14:paraId="215B5CB2" w14:textId="19E439DB" w:rsidR="008B3C63" w:rsidRDefault="00421E57" w:rsidP="008B3C63">
                    <w:pPr>
                      <w:tabs>
                        <w:tab w:val="left" w:pos="5103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bauverwaltung</w:t>
                    </w:r>
                    <w:r w:rsidR="008B3C63">
                      <w:rPr>
                        <w:rFonts w:ascii="Arial" w:hAnsi="Arial" w:cs="Arial"/>
                        <w:sz w:val="16"/>
                        <w:szCs w:val="16"/>
                      </w:rPr>
                      <w:t>@ueberstorf.ch</w:t>
                    </w:r>
                  </w:p>
                  <w:p w14:paraId="48FFCF83" w14:textId="77777777" w:rsidR="008B3C63" w:rsidRDefault="00DF0328" w:rsidP="008B3C63">
                    <w:pPr>
                      <w:tabs>
                        <w:tab w:val="left" w:pos="5103"/>
                      </w:tabs>
                    </w:pPr>
                    <w:hyperlink r:id="rId2" w:history="1">
                      <w:r w:rsidR="008B3C63" w:rsidRPr="003F30AD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www.ueberstorf.ch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B5925" wp14:editId="3F7C4AA6">
              <wp:simplePos x="0" y="0"/>
              <wp:positionH relativeFrom="column">
                <wp:posOffset>4747260</wp:posOffset>
              </wp:positionH>
              <wp:positionV relativeFrom="paragraph">
                <wp:posOffset>37729</wp:posOffset>
              </wp:positionV>
              <wp:extent cx="1838325" cy="0"/>
              <wp:effectExtent l="0" t="19050" r="28575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8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5483E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2.95pt" to="518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" strokecolor="#0070c0" strokeweight="2.25pt">
              <v:stroke joinstyle="miter"/>
            </v:line>
          </w:pict>
        </mc:Fallback>
      </mc:AlternateContent>
    </w:r>
    <w:r w:rsidR="00156327" w:rsidRPr="00156327">
      <w:rPr>
        <w:rFonts w:ascii="Arial" w:hAnsi="Arial" w:cs="Arial"/>
        <w:b/>
        <w:bCs/>
        <w:sz w:val="22"/>
        <w:szCs w:val="22"/>
      </w:rPr>
      <w:t xml:space="preserve">Von der </w:t>
    </w:r>
    <w:r w:rsidR="00156327">
      <w:rPr>
        <w:rFonts w:ascii="Arial" w:hAnsi="Arial" w:cs="Arial"/>
        <w:b/>
        <w:bCs/>
        <w:sz w:val="22"/>
        <w:szCs w:val="22"/>
      </w:rPr>
      <w:t>Bauverwaltung</w:t>
    </w:r>
    <w:r w:rsidR="00156327" w:rsidRPr="00156327">
      <w:rPr>
        <w:rFonts w:ascii="Arial" w:hAnsi="Arial" w:cs="Arial"/>
        <w:b/>
        <w:bCs/>
        <w:sz w:val="22"/>
        <w:szCs w:val="22"/>
      </w:rPr>
      <w:t xml:space="preserve"> auszufüllen</w:t>
    </w:r>
  </w:p>
  <w:p w14:paraId="5C624E2D" w14:textId="3CC83A0C" w:rsidR="008B3C63" w:rsidRPr="00156327" w:rsidRDefault="009E2E9F" w:rsidP="00156327">
    <w:pPr>
      <w:pStyle w:val="Fuzeile"/>
      <w:spacing w:line="360" w:lineRule="auto"/>
      <w:rPr>
        <w:rFonts w:ascii="Arial" w:hAnsi="Arial" w:cs="Arial"/>
        <w:sz w:val="22"/>
        <w:szCs w:val="22"/>
      </w:rPr>
    </w:pPr>
    <w:r w:rsidRPr="00156327">
      <w:rPr>
        <w:rFonts w:ascii="Arial" w:hAnsi="Arial" w:cs="Arial"/>
        <w:sz w:val="22"/>
        <w:szCs w:val="22"/>
      </w:rPr>
      <w:t>Eingegangen am</w:t>
    </w:r>
    <w:r w:rsidR="00272318">
      <w:rPr>
        <w:rFonts w:ascii="Arial" w:hAnsi="Arial" w:cs="Arial"/>
        <w:sz w:val="22"/>
        <w:szCs w:val="22"/>
      </w:rPr>
      <w:t xml:space="preserve"> </w:t>
    </w:r>
  </w:p>
  <w:p w14:paraId="4CFF135A" w14:textId="52EF23F6" w:rsidR="009E2E9F" w:rsidRPr="00156327" w:rsidRDefault="009E2E9F" w:rsidP="00156327">
    <w:pPr>
      <w:pStyle w:val="Fuzeile"/>
      <w:spacing w:line="360" w:lineRule="auto"/>
      <w:rPr>
        <w:rFonts w:ascii="Arial" w:hAnsi="Arial" w:cs="Arial"/>
        <w:sz w:val="22"/>
        <w:szCs w:val="22"/>
      </w:rPr>
    </w:pPr>
    <w:r w:rsidRPr="00156327">
      <w:rPr>
        <w:rFonts w:ascii="Arial" w:hAnsi="Arial" w:cs="Arial"/>
        <w:sz w:val="22"/>
        <w:szCs w:val="22"/>
      </w:rPr>
      <w:t>Bewilligt am</w:t>
    </w:r>
  </w:p>
  <w:p w14:paraId="3B43734D" w14:textId="72FF1A32" w:rsidR="009E2E9F" w:rsidRPr="00156327" w:rsidRDefault="00156327" w:rsidP="00156327">
    <w:pPr>
      <w:pStyle w:val="Fuzeile"/>
      <w:spacing w:line="360" w:lineRule="auto"/>
      <w:rPr>
        <w:rFonts w:ascii="Arial" w:hAnsi="Arial" w:cs="Arial"/>
        <w:sz w:val="22"/>
        <w:szCs w:val="22"/>
      </w:rPr>
    </w:pPr>
    <w:r w:rsidRPr="00156327">
      <w:rPr>
        <w:rFonts w:ascii="Arial" w:hAnsi="Arial" w:cs="Arial"/>
        <w:sz w:val="22"/>
        <w:szCs w:val="22"/>
      </w:rPr>
      <w:t>Gebühren: CHF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B618" w14:textId="77777777" w:rsidR="003E6B7B" w:rsidRDefault="003E6B7B" w:rsidP="008B3C63">
      <w:r>
        <w:separator/>
      </w:r>
    </w:p>
  </w:footnote>
  <w:footnote w:type="continuationSeparator" w:id="0">
    <w:p w14:paraId="7D525DE6" w14:textId="77777777" w:rsidR="003E6B7B" w:rsidRDefault="003E6B7B" w:rsidP="008B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6356" w14:textId="77777777" w:rsidR="004D1A51" w:rsidRPr="004D1A51" w:rsidRDefault="004D1A51">
    <w:pPr>
      <w:pStyle w:val="Kopfzeile"/>
      <w:rPr>
        <w:rFonts w:ascii="Arial" w:hAnsi="Arial" w:cs="Arial"/>
        <w:b/>
        <w:bCs/>
        <w:sz w:val="16"/>
        <w:szCs w:val="16"/>
      </w:rPr>
    </w:pPr>
    <w:r w:rsidRPr="004D1A51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18C0E81" wp14:editId="45153531">
          <wp:simplePos x="0" y="0"/>
          <wp:positionH relativeFrom="margin">
            <wp:posOffset>0</wp:posOffset>
          </wp:positionH>
          <wp:positionV relativeFrom="page">
            <wp:posOffset>401320</wp:posOffset>
          </wp:positionV>
          <wp:extent cx="533400" cy="641350"/>
          <wp:effectExtent l="0" t="0" r="0" b="6350"/>
          <wp:wrapSquare wrapText="bothSides"/>
          <wp:docPr id="17" name="Grafik 17" descr="K:\Gemeinde Ueberstorf\00 Verwaltung\Allgemeine Verwaltung\Wappen\Wappen Ueberstorf_2019\GemeindeUeberstorf_Wapp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:\Gemeinde Ueberstorf\00 Verwaltung\Allgemeine Verwaltung\Wappen\Wappen Ueberstorf_2019\GemeindeUeberstorf_Wapp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2D679" w14:textId="77777777" w:rsidR="002C56E9" w:rsidRPr="002C56E9" w:rsidRDefault="002C56E9">
    <w:pPr>
      <w:pStyle w:val="Kopfzeile"/>
      <w:rPr>
        <w:rFonts w:ascii="Arial" w:hAnsi="Arial" w:cs="Arial"/>
        <w:b/>
        <w:bCs/>
        <w:sz w:val="28"/>
        <w:szCs w:val="28"/>
      </w:rPr>
    </w:pPr>
    <w:r w:rsidRPr="002C56E9">
      <w:rPr>
        <w:rFonts w:ascii="Arial" w:hAnsi="Arial" w:cs="Arial"/>
        <w:b/>
        <w:bCs/>
        <w:sz w:val="28"/>
        <w:szCs w:val="28"/>
      </w:rPr>
      <w:t>GEMEINDE UEBERSTORF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296A"/>
    <w:multiLevelType w:val="hybridMultilevel"/>
    <w:tmpl w:val="1FDE0C92"/>
    <w:lvl w:ilvl="0" w:tplc="86D2924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27ED"/>
    <w:multiLevelType w:val="hybridMultilevel"/>
    <w:tmpl w:val="AC8CE76E"/>
    <w:lvl w:ilvl="0" w:tplc="AC50EBE0">
      <w:start w:val="3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B3085"/>
    <w:multiLevelType w:val="hybridMultilevel"/>
    <w:tmpl w:val="A1FA967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352578">
    <w:abstractNumId w:val="0"/>
  </w:num>
  <w:num w:numId="2" w16cid:durableId="694041105">
    <w:abstractNumId w:val="2"/>
  </w:num>
  <w:num w:numId="3" w16cid:durableId="12569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7B"/>
    <w:rsid w:val="00023B7A"/>
    <w:rsid w:val="0005050F"/>
    <w:rsid w:val="00053A6B"/>
    <w:rsid w:val="00054C39"/>
    <w:rsid w:val="000756CF"/>
    <w:rsid w:val="000C49E8"/>
    <w:rsid w:val="000D2B43"/>
    <w:rsid w:val="000D3573"/>
    <w:rsid w:val="00156327"/>
    <w:rsid w:val="001B0D1E"/>
    <w:rsid w:val="00224853"/>
    <w:rsid w:val="00272318"/>
    <w:rsid w:val="002925AC"/>
    <w:rsid w:val="002A5576"/>
    <w:rsid w:val="002B206D"/>
    <w:rsid w:val="002C56E9"/>
    <w:rsid w:val="00305810"/>
    <w:rsid w:val="00360B76"/>
    <w:rsid w:val="003E6B7B"/>
    <w:rsid w:val="0041403E"/>
    <w:rsid w:val="00421E57"/>
    <w:rsid w:val="00425FC3"/>
    <w:rsid w:val="00461E6D"/>
    <w:rsid w:val="004D1A51"/>
    <w:rsid w:val="005721E4"/>
    <w:rsid w:val="00582092"/>
    <w:rsid w:val="00583847"/>
    <w:rsid w:val="00591FBB"/>
    <w:rsid w:val="005A363F"/>
    <w:rsid w:val="005D1410"/>
    <w:rsid w:val="005F04FB"/>
    <w:rsid w:val="006666F0"/>
    <w:rsid w:val="006A70A4"/>
    <w:rsid w:val="006B2499"/>
    <w:rsid w:val="0072288E"/>
    <w:rsid w:val="007502D4"/>
    <w:rsid w:val="00767259"/>
    <w:rsid w:val="00814C06"/>
    <w:rsid w:val="008B3C63"/>
    <w:rsid w:val="0093522F"/>
    <w:rsid w:val="009556E1"/>
    <w:rsid w:val="009C37A1"/>
    <w:rsid w:val="009E2E9F"/>
    <w:rsid w:val="00A3756D"/>
    <w:rsid w:val="00A84A11"/>
    <w:rsid w:val="00AB1850"/>
    <w:rsid w:val="00C12ECC"/>
    <w:rsid w:val="00C276FA"/>
    <w:rsid w:val="00C55F9B"/>
    <w:rsid w:val="00C93EE6"/>
    <w:rsid w:val="00CA40E5"/>
    <w:rsid w:val="00CD74F8"/>
    <w:rsid w:val="00DA322F"/>
    <w:rsid w:val="00DD0CF0"/>
    <w:rsid w:val="00DF0328"/>
    <w:rsid w:val="00E053F1"/>
    <w:rsid w:val="00E16563"/>
    <w:rsid w:val="00E2067C"/>
    <w:rsid w:val="00E367D6"/>
    <w:rsid w:val="00E51176"/>
    <w:rsid w:val="00E62F1C"/>
    <w:rsid w:val="00E94F1F"/>
    <w:rsid w:val="00F331EB"/>
    <w:rsid w:val="00FA22C3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124FB1"/>
  <w15:chartTrackingRefBased/>
  <w15:docId w15:val="{6D5E8F6B-50B3-48BF-B5D5-4FFED1F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053A6B"/>
    <w:pPr>
      <w:keepNext/>
      <w:outlineLvl w:val="0"/>
    </w:pPr>
    <w:rPr>
      <w:rFonts w:ascii="Arial" w:hAnsi="Arial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49E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053A6B"/>
    <w:rPr>
      <w:rFonts w:ascii="Arial" w:eastAsia="Times New Roman" w:hAnsi="Arial" w:cs="Times New Roman"/>
      <w:sz w:val="24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8B3C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C63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8B3C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C63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0B7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67259"/>
    <w:rPr>
      <w:color w:val="808080"/>
    </w:rPr>
  </w:style>
  <w:style w:type="paragraph" w:styleId="Listenabsatz">
    <w:name w:val="List Paragraph"/>
    <w:basedOn w:val="Standard"/>
    <w:uiPriority w:val="34"/>
    <w:qFormat/>
    <w:rsid w:val="006B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eberstorf.ch" TargetMode="External"/><Relationship Id="rId1" Type="http://schemas.openxmlformats.org/officeDocument/2006/relationships/hyperlink" Target="http://www.ueberstor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_Vorlagen\_Hauptvorlagen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Dubach</dc:creator>
  <cp:keywords/>
  <dc:description/>
  <cp:lastModifiedBy>Corina Dubach</cp:lastModifiedBy>
  <cp:revision>6</cp:revision>
  <cp:lastPrinted>2022-05-20T06:56:00Z</cp:lastPrinted>
  <dcterms:created xsi:type="dcterms:W3CDTF">2022-05-20T05:33:00Z</dcterms:created>
  <dcterms:modified xsi:type="dcterms:W3CDTF">2022-05-20T08:00:00Z</dcterms:modified>
</cp:coreProperties>
</file>